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F84B" w14:textId="385C2AE4" w:rsidR="003F4689" w:rsidRDefault="007340D4" w:rsidP="00B21D8F">
      <w:pPr>
        <w:ind w:left="1440" w:firstLine="720"/>
      </w:pPr>
      <w:r>
        <w:t xml:space="preserve"> </w:t>
      </w:r>
      <w:r w:rsidR="006C0A83">
        <w:t>Shackelford County, Texas</w:t>
      </w:r>
      <w:r w:rsidR="00064829">
        <w:t xml:space="preserve"> </w:t>
      </w:r>
      <w:proofErr w:type="gramStart"/>
      <w:r w:rsidR="00055375">
        <w:t>February,</w:t>
      </w:r>
      <w:proofErr w:type="gramEnd"/>
      <w:r w:rsidR="00055375">
        <w:t xml:space="preserve"> 2025</w:t>
      </w:r>
      <w:r w:rsidR="002D0BFB">
        <w:t xml:space="preserve"> </w:t>
      </w:r>
      <w:r w:rsidR="000069A0">
        <w:t>Utilities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329E2EBD" w14:textId="3BD4932D" w:rsidR="007340D4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4E7EF5">
        <w:t xml:space="preserve">             </w:t>
      </w:r>
      <w:proofErr w:type="gramStart"/>
      <w:r w:rsidR="006C0A83">
        <w:t>$</w:t>
      </w:r>
      <w:r w:rsidR="007340D4">
        <w:t xml:space="preserve">  9</w:t>
      </w:r>
      <w:r w:rsidR="0014379F">
        <w:t>7</w:t>
      </w:r>
      <w:r w:rsidR="007340D4">
        <w:t>.20</w:t>
      </w:r>
      <w:proofErr w:type="gramEnd"/>
    </w:p>
    <w:p w14:paraId="0A47373E" w14:textId="2F1285FA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E21942">
        <w:t xml:space="preserve">   97.20</w:t>
      </w:r>
    </w:p>
    <w:p w14:paraId="62211F3E" w14:textId="66E4C2C1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957B72">
        <w:t xml:space="preserve">            </w:t>
      </w:r>
      <w:r w:rsidR="00415B9A">
        <w:t xml:space="preserve"> </w:t>
      </w:r>
      <w:r w:rsidR="002E4B2E">
        <w:t xml:space="preserve">   167.11</w:t>
      </w:r>
      <w:r w:rsidR="00B4084A">
        <w:tab/>
      </w:r>
      <w:r w:rsidR="00B4084A">
        <w:tab/>
      </w:r>
      <w:r w:rsidR="00BA1A21">
        <w:t xml:space="preserve">       </w:t>
      </w:r>
      <w:r w:rsidR="004E7EF5">
        <w:t xml:space="preserve"> 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D73185">
        <w:t xml:space="preserve"> </w:t>
      </w:r>
      <w:r w:rsidR="00B4084A">
        <w:t>113.20</w:t>
      </w:r>
      <w:r w:rsidR="006C0A83">
        <w:tab/>
        <w:t xml:space="preserve">     </w:t>
      </w:r>
    </w:p>
    <w:p w14:paraId="7410D1FB" w14:textId="27136863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 w:rsidR="00397262">
        <w:t xml:space="preserve">             </w:t>
      </w:r>
      <w:r w:rsidR="008E0B2D">
        <w:t xml:space="preserve">  </w:t>
      </w:r>
      <w:r w:rsidR="00D73185">
        <w:t>714.94</w:t>
      </w:r>
      <w:r w:rsidR="004E15E7">
        <w:tab/>
      </w:r>
      <w:r w:rsidR="004E15E7">
        <w:tab/>
      </w:r>
    </w:p>
    <w:p w14:paraId="1D6CBF97" w14:textId="1EC9E827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D73185">
        <w:t>47.94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3A59A5E2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</w:t>
      </w:r>
      <w:r w:rsidR="007340D4">
        <w:t>4</w:t>
      </w:r>
      <w:r w:rsidR="00A71931">
        <w:t>9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734CB37D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6548B2">
        <w:t xml:space="preserve"> </w:t>
      </w:r>
      <w:r w:rsidR="00A60522">
        <w:t xml:space="preserve"> </w:t>
      </w:r>
      <w:r w:rsidR="00256DC4">
        <w:t>102</w:t>
      </w:r>
      <w:r w:rsidR="00A60522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3F7F44BA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</w:r>
      <w:r w:rsidR="000A33A3">
        <w:t xml:space="preserve"> </w:t>
      </w:r>
      <w:r w:rsidR="00D325BE">
        <w:t xml:space="preserve">  </w:t>
      </w:r>
      <w:r w:rsidR="00256DC4">
        <w:t>297.03</w:t>
      </w:r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4EE1BB48" w14:textId="162E87E2" w:rsidR="00215A5A" w:rsidRDefault="00215A5A" w:rsidP="00C55E3C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</w:r>
      <w:r w:rsidR="006F42A1">
        <w:t xml:space="preserve"> </w:t>
      </w:r>
      <w:r w:rsidR="004E15E7">
        <w:t xml:space="preserve">  </w:t>
      </w:r>
      <w:proofErr w:type="gramStart"/>
      <w:r w:rsidR="00256DC4">
        <w:t>442.66</w:t>
      </w:r>
      <w:r w:rsidR="00CE3597">
        <w:t xml:space="preserve">  </w:t>
      </w:r>
      <w:r w:rsidR="00700666">
        <w:t>67</w:t>
      </w:r>
      <w:proofErr w:type="gramEnd"/>
      <w:r w:rsidR="00700666">
        <w:t>.</w:t>
      </w:r>
      <w:r w:rsidR="00453406">
        <w:t>04</w:t>
      </w:r>
      <w:r>
        <w:t>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6F490998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6F42A1">
        <w:t xml:space="preserve"> </w:t>
      </w:r>
      <w:r w:rsidR="000A33A3">
        <w:t xml:space="preserve"> </w:t>
      </w:r>
      <w:r w:rsidR="006F42A1">
        <w:t>1397.69</w:t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2256996F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4120EF">
        <w:t xml:space="preserve"> </w:t>
      </w:r>
      <w:r w:rsidR="000A33A3">
        <w:t>1340.98</w:t>
      </w:r>
      <w:r w:rsidR="00951D38">
        <w:t xml:space="preserve">        </w:t>
      </w:r>
      <w:r>
        <w:t xml:space="preserve">Shackelford County Justice of </w:t>
      </w:r>
      <w:proofErr w:type="gramStart"/>
      <w:r>
        <w:t>the Peace</w:t>
      </w:r>
      <w:proofErr w:type="gramEnd"/>
    </w:p>
    <w:p w14:paraId="1C9CE0CC" w14:textId="359FAFB7" w:rsidR="00284CF8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337A13">
        <w:t xml:space="preserve"> </w:t>
      </w:r>
      <w:r w:rsidR="008F58EB">
        <w:t>208.34</w:t>
      </w:r>
    </w:p>
    <w:sectPr w:rsidR="00284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ECE6" w14:textId="77777777" w:rsidR="00F7392D" w:rsidRDefault="00F7392D" w:rsidP="006A5975">
      <w:r>
        <w:separator/>
      </w:r>
    </w:p>
  </w:endnote>
  <w:endnote w:type="continuationSeparator" w:id="0">
    <w:p w14:paraId="36D32BB3" w14:textId="77777777" w:rsidR="00F7392D" w:rsidRDefault="00F7392D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470B4" w14:textId="77777777" w:rsidR="00F7392D" w:rsidRDefault="00F7392D" w:rsidP="006A5975">
      <w:r>
        <w:separator/>
      </w:r>
    </w:p>
  </w:footnote>
  <w:footnote w:type="continuationSeparator" w:id="0">
    <w:p w14:paraId="15D638CF" w14:textId="77777777" w:rsidR="00F7392D" w:rsidRDefault="00F7392D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1775"/>
    <w:rsid w:val="00013C49"/>
    <w:rsid w:val="00021B22"/>
    <w:rsid w:val="00036169"/>
    <w:rsid w:val="0005031C"/>
    <w:rsid w:val="00055375"/>
    <w:rsid w:val="00064829"/>
    <w:rsid w:val="00065CEE"/>
    <w:rsid w:val="00070FD4"/>
    <w:rsid w:val="0007189C"/>
    <w:rsid w:val="00082D2C"/>
    <w:rsid w:val="00086B87"/>
    <w:rsid w:val="000A33A3"/>
    <w:rsid w:val="000B671D"/>
    <w:rsid w:val="000C70FA"/>
    <w:rsid w:val="000E42CD"/>
    <w:rsid w:val="0014379F"/>
    <w:rsid w:val="0015669D"/>
    <w:rsid w:val="00180A50"/>
    <w:rsid w:val="001B758E"/>
    <w:rsid w:val="001C231C"/>
    <w:rsid w:val="001D7F12"/>
    <w:rsid w:val="001F2B32"/>
    <w:rsid w:val="00215A5A"/>
    <w:rsid w:val="00224EFA"/>
    <w:rsid w:val="00237EEC"/>
    <w:rsid w:val="0025011A"/>
    <w:rsid w:val="0025053A"/>
    <w:rsid w:val="00256DC4"/>
    <w:rsid w:val="002605DE"/>
    <w:rsid w:val="00284CF8"/>
    <w:rsid w:val="002A4DCF"/>
    <w:rsid w:val="002B0FE1"/>
    <w:rsid w:val="002B2427"/>
    <w:rsid w:val="002C42EF"/>
    <w:rsid w:val="002D0BFB"/>
    <w:rsid w:val="002E2D40"/>
    <w:rsid w:val="002E4B2E"/>
    <w:rsid w:val="002F7B53"/>
    <w:rsid w:val="00300107"/>
    <w:rsid w:val="00303D45"/>
    <w:rsid w:val="00337A13"/>
    <w:rsid w:val="00357CAA"/>
    <w:rsid w:val="00375D54"/>
    <w:rsid w:val="00377FD7"/>
    <w:rsid w:val="00382A0E"/>
    <w:rsid w:val="00382C2A"/>
    <w:rsid w:val="00397262"/>
    <w:rsid w:val="003D3B40"/>
    <w:rsid w:val="003D6FAC"/>
    <w:rsid w:val="003F4689"/>
    <w:rsid w:val="004120EF"/>
    <w:rsid w:val="00415B9A"/>
    <w:rsid w:val="00427C82"/>
    <w:rsid w:val="00453406"/>
    <w:rsid w:val="00454A10"/>
    <w:rsid w:val="004B4FF4"/>
    <w:rsid w:val="004C3069"/>
    <w:rsid w:val="004C44D2"/>
    <w:rsid w:val="004C6E38"/>
    <w:rsid w:val="004D3BAA"/>
    <w:rsid w:val="004D7594"/>
    <w:rsid w:val="004E15E7"/>
    <w:rsid w:val="004E7EF5"/>
    <w:rsid w:val="00503BE8"/>
    <w:rsid w:val="00515D27"/>
    <w:rsid w:val="005346F7"/>
    <w:rsid w:val="0053658C"/>
    <w:rsid w:val="00553525"/>
    <w:rsid w:val="0056021D"/>
    <w:rsid w:val="0057441F"/>
    <w:rsid w:val="005A2FC6"/>
    <w:rsid w:val="005B3261"/>
    <w:rsid w:val="005B7433"/>
    <w:rsid w:val="005E1EA0"/>
    <w:rsid w:val="005E4456"/>
    <w:rsid w:val="005E7116"/>
    <w:rsid w:val="006139AA"/>
    <w:rsid w:val="00613BE9"/>
    <w:rsid w:val="006140FB"/>
    <w:rsid w:val="00641032"/>
    <w:rsid w:val="006548B2"/>
    <w:rsid w:val="006A3492"/>
    <w:rsid w:val="006A5975"/>
    <w:rsid w:val="006C0A83"/>
    <w:rsid w:val="006C2B02"/>
    <w:rsid w:val="006C646A"/>
    <w:rsid w:val="006D3AFA"/>
    <w:rsid w:val="006E08CE"/>
    <w:rsid w:val="006E2C62"/>
    <w:rsid w:val="006F42A1"/>
    <w:rsid w:val="00700666"/>
    <w:rsid w:val="00703A28"/>
    <w:rsid w:val="00724E7F"/>
    <w:rsid w:val="00725CA6"/>
    <w:rsid w:val="007340D4"/>
    <w:rsid w:val="00764515"/>
    <w:rsid w:val="00766BF9"/>
    <w:rsid w:val="00774F8F"/>
    <w:rsid w:val="007769E5"/>
    <w:rsid w:val="00823E98"/>
    <w:rsid w:val="0082523A"/>
    <w:rsid w:val="008428AD"/>
    <w:rsid w:val="00851E26"/>
    <w:rsid w:val="00862B49"/>
    <w:rsid w:val="00885CB3"/>
    <w:rsid w:val="00891455"/>
    <w:rsid w:val="008B01C5"/>
    <w:rsid w:val="008D55BF"/>
    <w:rsid w:val="008E0B2D"/>
    <w:rsid w:val="008E6E2A"/>
    <w:rsid w:val="008F4028"/>
    <w:rsid w:val="008F58EB"/>
    <w:rsid w:val="00902533"/>
    <w:rsid w:val="00951D38"/>
    <w:rsid w:val="00957B72"/>
    <w:rsid w:val="009764B5"/>
    <w:rsid w:val="00983EE7"/>
    <w:rsid w:val="009848F6"/>
    <w:rsid w:val="009B16BB"/>
    <w:rsid w:val="009B1EBB"/>
    <w:rsid w:val="009C014A"/>
    <w:rsid w:val="009D2953"/>
    <w:rsid w:val="009F1CC1"/>
    <w:rsid w:val="009F6A3B"/>
    <w:rsid w:val="00A03D34"/>
    <w:rsid w:val="00A16B0C"/>
    <w:rsid w:val="00A57E95"/>
    <w:rsid w:val="00A60522"/>
    <w:rsid w:val="00A71931"/>
    <w:rsid w:val="00AB5D24"/>
    <w:rsid w:val="00AE5383"/>
    <w:rsid w:val="00B12ADC"/>
    <w:rsid w:val="00B21D8F"/>
    <w:rsid w:val="00B4084A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034DB"/>
    <w:rsid w:val="00C17E03"/>
    <w:rsid w:val="00C24AF0"/>
    <w:rsid w:val="00C43175"/>
    <w:rsid w:val="00C45B09"/>
    <w:rsid w:val="00C46C29"/>
    <w:rsid w:val="00C55E3C"/>
    <w:rsid w:val="00C849DA"/>
    <w:rsid w:val="00C965B5"/>
    <w:rsid w:val="00CA012C"/>
    <w:rsid w:val="00CC234D"/>
    <w:rsid w:val="00CC3C3C"/>
    <w:rsid w:val="00CC7200"/>
    <w:rsid w:val="00CE2D63"/>
    <w:rsid w:val="00CE3597"/>
    <w:rsid w:val="00CF6D1D"/>
    <w:rsid w:val="00D03DD9"/>
    <w:rsid w:val="00D27047"/>
    <w:rsid w:val="00D325BE"/>
    <w:rsid w:val="00D33D6F"/>
    <w:rsid w:val="00D3699A"/>
    <w:rsid w:val="00D36FA0"/>
    <w:rsid w:val="00D46D29"/>
    <w:rsid w:val="00D5208C"/>
    <w:rsid w:val="00D56758"/>
    <w:rsid w:val="00D67F12"/>
    <w:rsid w:val="00D73185"/>
    <w:rsid w:val="00D86F6F"/>
    <w:rsid w:val="00DA56BC"/>
    <w:rsid w:val="00DF663E"/>
    <w:rsid w:val="00E21942"/>
    <w:rsid w:val="00E575B5"/>
    <w:rsid w:val="00E82993"/>
    <w:rsid w:val="00EB3B51"/>
    <w:rsid w:val="00EE286F"/>
    <w:rsid w:val="00EF0A69"/>
    <w:rsid w:val="00F07A02"/>
    <w:rsid w:val="00F15BC6"/>
    <w:rsid w:val="00F16BCE"/>
    <w:rsid w:val="00F40941"/>
    <w:rsid w:val="00F45145"/>
    <w:rsid w:val="00F55CC6"/>
    <w:rsid w:val="00F60C7C"/>
    <w:rsid w:val="00F7392D"/>
    <w:rsid w:val="00F90956"/>
    <w:rsid w:val="00F959E8"/>
    <w:rsid w:val="00FA1D86"/>
    <w:rsid w:val="00FB46E5"/>
    <w:rsid w:val="00FD4A03"/>
    <w:rsid w:val="00FD759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11" ma:contentTypeDescription="Create a new document." ma:contentTypeScope="" ma:versionID="57fc51326eb48998bf61908d231252dd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5dde235288cb336db9ec8eb2243c0501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275D9-5D1F-4F69-B1A5-AE21B873D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B7BDE-7364-4D6C-B98B-3E2369C2CE6E}">
  <ds:schemaRefs>
    <ds:schemaRef ds:uri="c0fd9dab-2c86-4113-a351-8f4666bb4f67"/>
    <ds:schemaRef ds:uri="http://purl.org/dc/dcmitype/"/>
    <ds:schemaRef ds:uri="2a4c5115-3ad4-4cd4-8b1e-4e212ba58c4b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4AAD1C-7F49-421C-8118-ECF75E8F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2025-03-18T19:23:00Z</dcterms:created>
  <dcterms:modified xsi:type="dcterms:W3CDTF">2025-03-18T19:23:00Z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0x01010082D459DE2EF10D4ABA39781BF93FEA13</vt:lpwstr>
  </property>
</Properties>
</file>